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5A2A5" w14:textId="394E448C" w:rsidR="005D7990" w:rsidRDefault="00E33C0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BF503" wp14:editId="55C20615">
                <wp:simplePos x="0" y="0"/>
                <wp:positionH relativeFrom="page">
                  <wp:posOffset>4191000</wp:posOffset>
                </wp:positionH>
                <wp:positionV relativeFrom="page">
                  <wp:posOffset>571500</wp:posOffset>
                </wp:positionV>
                <wp:extent cx="2936240" cy="3225800"/>
                <wp:effectExtent l="0" t="0" r="0" b="0"/>
                <wp:wrapThrough wrapText="bothSides">
                  <wp:wrapPolygon edited="0">
                    <wp:start x="187" y="0"/>
                    <wp:lineTo x="187" y="21430"/>
                    <wp:lineTo x="21114" y="21430"/>
                    <wp:lineTo x="21114" y="0"/>
                    <wp:lineTo x="187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32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BFB11" w14:textId="77777777" w:rsidR="00922F0C" w:rsidRDefault="00922F0C" w:rsidP="0024421E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04B9E774" w14:textId="0F27BF39" w:rsidR="00F22B87" w:rsidRPr="00922F0C" w:rsidRDefault="00F22B87" w:rsidP="00922F0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22F0C"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  <w:t>Support a Great Cause by Attending the Men’s and Women’s Basketball Games</w:t>
                            </w:r>
                            <w:r w:rsidR="00922F0C"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for Alzheimer’s Awareness</w:t>
                            </w:r>
                          </w:p>
                          <w:p w14:paraId="6AF10D94" w14:textId="77777777" w:rsidR="00F22B87" w:rsidRPr="0024421E" w:rsidRDefault="00F22B87" w:rsidP="0024421E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CA2C8B3" w14:textId="029FBFD7" w:rsidR="00F22B87" w:rsidRPr="0024421E" w:rsidRDefault="00E64D5E" w:rsidP="0024421E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Sponsored by the Sport Management Department (89:194:01)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330pt;margin-top:45pt;width:231.2pt;height:254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" mv:complextextbox="1" filled="f" stroked="f">
                <v:textbox>
                  <w:txbxContent>
                    <w:p w14:paraId="46EBFB11" w14:textId="77777777" w:rsidR="00922F0C" w:rsidRDefault="00922F0C" w:rsidP="0024421E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04B9E774" w14:textId="0F27BF39" w:rsidR="00F22B87" w:rsidRPr="00922F0C" w:rsidRDefault="00F22B87" w:rsidP="00922F0C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22F0C"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  <w:t>Support a Great Cause by Attending the Men’s and Women’s Basketball Games</w:t>
                      </w:r>
                      <w:r w:rsidR="00922F0C"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  <w:t xml:space="preserve"> for Alzheimer’s Awareness</w:t>
                      </w:r>
                    </w:p>
                    <w:p w14:paraId="6AF10D94" w14:textId="77777777" w:rsidR="00F22B87" w:rsidRPr="0024421E" w:rsidRDefault="00F22B87" w:rsidP="0024421E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CA2C8B3" w14:textId="029FBFD7" w:rsidR="00F22B87" w:rsidRPr="0024421E" w:rsidRDefault="00E64D5E" w:rsidP="0024421E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Sponsored by the Sport Management Department (89:194:01)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B6D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CA7FF" wp14:editId="54420818">
                <wp:simplePos x="0" y="0"/>
                <wp:positionH relativeFrom="page">
                  <wp:posOffset>635000</wp:posOffset>
                </wp:positionH>
                <wp:positionV relativeFrom="page">
                  <wp:posOffset>5831840</wp:posOffset>
                </wp:positionV>
                <wp:extent cx="6492240" cy="825500"/>
                <wp:effectExtent l="0" t="0" r="0" b="12700"/>
                <wp:wrapTight wrapText="bothSides">
                  <wp:wrapPolygon edited="0">
                    <wp:start x="85" y="0"/>
                    <wp:lineTo x="85" y="21268"/>
                    <wp:lineTo x="21380" y="21268"/>
                    <wp:lineTo x="21380" y="0"/>
                    <wp:lineTo x="85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461CCD" w14:textId="77777777" w:rsidR="00F22B87" w:rsidRPr="005D7990" w:rsidRDefault="00F22B87" w:rsidP="005D7990">
                            <w:pPr>
                              <w:pStyle w:val="Title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D7990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Paint the Rock </w:t>
                            </w:r>
                            <w:r w:rsidRPr="00E64D5E">
                              <w:rPr>
                                <w:color w:val="660066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Purple</w:t>
                            </w:r>
                            <w:r w:rsidRPr="005D7990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0pt;margin-top:459.2pt;width:511.2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" filled="f" stroked="f">
                <v:textbox inset=",0,,0">
                  <w:txbxContent>
                    <w:p w14:paraId="0E461CCD" w14:textId="77777777" w:rsidR="00F22B87" w:rsidRPr="005D7990" w:rsidRDefault="00F22B87" w:rsidP="005D7990">
                      <w:pPr>
                        <w:pStyle w:val="Title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5D7990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Paint the Rock </w:t>
                      </w:r>
                      <w:r w:rsidRPr="00E64D5E">
                        <w:rPr>
                          <w:color w:val="660066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Purple</w:t>
                      </w:r>
                      <w:r w:rsidRPr="005D7990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B6D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30829" wp14:editId="5D2AF691">
                <wp:simplePos x="0" y="0"/>
                <wp:positionH relativeFrom="page">
                  <wp:posOffset>635000</wp:posOffset>
                </wp:positionH>
                <wp:positionV relativeFrom="page">
                  <wp:posOffset>6657340</wp:posOffset>
                </wp:positionV>
                <wp:extent cx="6492240" cy="2354580"/>
                <wp:effectExtent l="0" t="0" r="0" b="7620"/>
                <wp:wrapTight wrapText="bothSides">
                  <wp:wrapPolygon edited="0">
                    <wp:start x="85" y="0"/>
                    <wp:lineTo x="85" y="21437"/>
                    <wp:lineTo x="21380" y="21437"/>
                    <wp:lineTo x="21380" y="0"/>
                    <wp:lineTo x="85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76E118" w14:textId="77777777" w:rsidR="00F22B87" w:rsidRPr="00922F0C" w:rsidRDefault="00F22B87" w:rsidP="00922F0C">
                            <w:pPr>
                              <w:pStyle w:val="Subtitle"/>
                              <w:rPr>
                                <w:rFonts w:ascii="Avenir Black Oblique" w:hAnsi="Avenir Black Obliqu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22F0C">
                              <w:rPr>
                                <w:rFonts w:ascii="Avenir Black Oblique" w:hAnsi="Avenir Black Oblique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Support Men’s and Women’s Basketball </w:t>
                            </w:r>
                          </w:p>
                          <w:p w14:paraId="2076F48A" w14:textId="563A21BE" w:rsidR="00922F0C" w:rsidRDefault="00922F0C" w:rsidP="00E64D5E">
                            <w:pPr>
                              <w:ind w:left="720"/>
                              <w:rPr>
                                <w:rFonts w:ascii="Avenir Black Oblique" w:hAnsi="Avenir Black Obliqu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color w:val="FFFFFF" w:themeColor="background1"/>
                                <w:sz w:val="44"/>
                                <w:szCs w:val="44"/>
                              </w:rPr>
                              <w:t>T-</w:t>
                            </w:r>
                            <w:r w:rsidR="00E64D5E">
                              <w:rPr>
                                <w:rFonts w:ascii="Avenir Black Oblique" w:hAnsi="Avenir Black Oblique"/>
                                <w:color w:val="FFFFFF" w:themeColor="background1"/>
                                <w:sz w:val="44"/>
                                <w:szCs w:val="44"/>
                              </w:rPr>
                              <w:t>Shirts ($10) can be purchased during common hour at the Smith Student Center (November 20, 25 and December 2) and</w:t>
                            </w:r>
                            <w:r w:rsidR="006A4BE6">
                              <w:rPr>
                                <w:rFonts w:ascii="Avenir Black Oblique" w:hAnsi="Avenir Black Oblique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during </w:t>
                            </w:r>
                            <w:r w:rsidR="00E64D5E">
                              <w:rPr>
                                <w:rFonts w:ascii="Avenir Black Oblique" w:hAnsi="Avenir Black Oblique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the event. </w:t>
                            </w:r>
                          </w:p>
                          <w:p w14:paraId="2F5D3668" w14:textId="77777777" w:rsidR="00E64D5E" w:rsidRPr="00922F0C" w:rsidRDefault="00E64D5E" w:rsidP="00E64D5E">
                            <w:pPr>
                              <w:rPr>
                                <w:rFonts w:ascii="Avenir Black Oblique" w:hAnsi="Avenir Black Obliqu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76107DA" w14:textId="77777777" w:rsidR="00922F0C" w:rsidRPr="005D7990" w:rsidRDefault="00922F0C" w:rsidP="005D7990">
                            <w:pPr>
                              <w:pStyle w:val="Subtitle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50pt;margin-top:524.2pt;width:511.2pt;height:185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" filled="f" stroked="f">
                <v:textbox inset=",0,,0">
                  <w:txbxContent>
                    <w:p w14:paraId="4976E118" w14:textId="77777777" w:rsidR="00F22B87" w:rsidRPr="00922F0C" w:rsidRDefault="00F22B87" w:rsidP="00922F0C">
                      <w:pPr>
                        <w:pStyle w:val="Subtitle"/>
                        <w:rPr>
                          <w:rFonts w:ascii="Avenir Black Oblique" w:hAnsi="Avenir Black Obliqu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922F0C">
                        <w:rPr>
                          <w:rFonts w:ascii="Avenir Black Oblique" w:hAnsi="Avenir Black Oblique"/>
                          <w:color w:val="FFFFFF" w:themeColor="background1"/>
                          <w:sz w:val="44"/>
                          <w:szCs w:val="44"/>
                        </w:rPr>
                        <w:t xml:space="preserve">Support Men’s and Women’s Basketball </w:t>
                      </w:r>
                    </w:p>
                    <w:p w14:paraId="2076F48A" w14:textId="563A21BE" w:rsidR="00922F0C" w:rsidRDefault="00922F0C" w:rsidP="00E64D5E">
                      <w:pPr>
                        <w:ind w:left="720"/>
                        <w:rPr>
                          <w:rFonts w:ascii="Avenir Black Oblique" w:hAnsi="Avenir Black Oblique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venir Black Oblique" w:hAnsi="Avenir Black Oblique"/>
                          <w:color w:val="FFFFFF" w:themeColor="background1"/>
                          <w:sz w:val="44"/>
                          <w:szCs w:val="44"/>
                        </w:rPr>
                        <w:t>T-</w:t>
                      </w:r>
                      <w:r w:rsidR="00E64D5E">
                        <w:rPr>
                          <w:rFonts w:ascii="Avenir Black Oblique" w:hAnsi="Avenir Black Oblique"/>
                          <w:color w:val="FFFFFF" w:themeColor="background1"/>
                          <w:sz w:val="44"/>
                          <w:szCs w:val="44"/>
                        </w:rPr>
                        <w:t>Shirts ($10) can be purchased during common hour at the Smith Student Center (November 20, 25 and December 2) and</w:t>
                      </w:r>
                      <w:r w:rsidR="006A4BE6">
                        <w:rPr>
                          <w:rFonts w:ascii="Avenir Black Oblique" w:hAnsi="Avenir Black Oblique"/>
                          <w:color w:val="FFFFFF" w:themeColor="background1"/>
                          <w:sz w:val="44"/>
                          <w:szCs w:val="44"/>
                        </w:rPr>
                        <w:t xml:space="preserve"> during </w:t>
                      </w:r>
                      <w:r w:rsidR="00E64D5E">
                        <w:rPr>
                          <w:rFonts w:ascii="Avenir Black Oblique" w:hAnsi="Avenir Black Oblique"/>
                          <w:color w:val="FFFFFF" w:themeColor="background1"/>
                          <w:sz w:val="44"/>
                          <w:szCs w:val="44"/>
                        </w:rPr>
                        <w:t xml:space="preserve">the event. </w:t>
                      </w:r>
                    </w:p>
                    <w:p w14:paraId="2F5D3668" w14:textId="77777777" w:rsidR="00E64D5E" w:rsidRPr="00922F0C" w:rsidRDefault="00E64D5E" w:rsidP="00E64D5E">
                      <w:pPr>
                        <w:rPr>
                          <w:rFonts w:ascii="Avenir Black Oblique" w:hAnsi="Avenir Black Oblique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76107DA" w14:textId="77777777" w:rsidR="00922F0C" w:rsidRPr="005D7990" w:rsidRDefault="00922F0C" w:rsidP="005D7990">
                      <w:pPr>
                        <w:pStyle w:val="Subtitle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64D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F449E" wp14:editId="593171A1">
                <wp:simplePos x="0" y="0"/>
                <wp:positionH relativeFrom="page">
                  <wp:posOffset>4191000</wp:posOffset>
                </wp:positionH>
                <wp:positionV relativeFrom="page">
                  <wp:posOffset>4700905</wp:posOffset>
                </wp:positionV>
                <wp:extent cx="3108960" cy="656590"/>
                <wp:effectExtent l="0" t="0" r="0" b="3810"/>
                <wp:wrapTight wrapText="bothSides">
                  <wp:wrapPolygon edited="0">
                    <wp:start x="176" y="0"/>
                    <wp:lineTo x="176" y="20890"/>
                    <wp:lineTo x="21176" y="20890"/>
                    <wp:lineTo x="21176" y="0"/>
                    <wp:lineTo x="176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292F8" w14:textId="77777777" w:rsidR="00F22B87" w:rsidRPr="005D7990" w:rsidRDefault="00F22B87" w:rsidP="005D7990">
                            <w:pPr>
                              <w:pStyle w:val="Date"/>
                              <w:rPr>
                                <w:sz w:val="44"/>
                                <w:szCs w:val="44"/>
                              </w:rPr>
                            </w:pPr>
                            <w:r w:rsidRPr="005D7990">
                              <w:rPr>
                                <w:sz w:val="44"/>
                                <w:szCs w:val="44"/>
                              </w:rPr>
                              <w:t>December 3, 2014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30pt;margin-top:370.15pt;width:244.8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" filled="f" stroked="f">
                <v:textbox inset=",0,,0">
                  <w:txbxContent>
                    <w:p w14:paraId="516292F8" w14:textId="77777777" w:rsidR="00F22B87" w:rsidRPr="005D7990" w:rsidRDefault="00F22B87" w:rsidP="005D7990">
                      <w:pPr>
                        <w:pStyle w:val="Date"/>
                        <w:rPr>
                          <w:sz w:val="44"/>
                          <w:szCs w:val="44"/>
                        </w:rPr>
                      </w:pPr>
                      <w:r w:rsidRPr="005D7990">
                        <w:rPr>
                          <w:sz w:val="44"/>
                          <w:szCs w:val="44"/>
                        </w:rPr>
                        <w:t>December 3, 2014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64D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FEC9F" wp14:editId="0AA87C1D">
                <wp:simplePos x="0" y="0"/>
                <wp:positionH relativeFrom="page">
                  <wp:posOffset>4206240</wp:posOffset>
                </wp:positionH>
                <wp:positionV relativeFrom="page">
                  <wp:posOffset>4321810</wp:posOffset>
                </wp:positionV>
                <wp:extent cx="3108960" cy="353060"/>
                <wp:effectExtent l="0" t="0" r="0" b="2540"/>
                <wp:wrapTight wrapText="bothSides">
                  <wp:wrapPolygon edited="0">
                    <wp:start x="176" y="0"/>
                    <wp:lineTo x="176" y="20201"/>
                    <wp:lineTo x="21176" y="20201"/>
                    <wp:lineTo x="21176" y="0"/>
                    <wp:lineTo x="176" y="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BC4E86" w14:textId="77777777" w:rsidR="00F22B87" w:rsidRPr="00752E35" w:rsidRDefault="00F22B87" w:rsidP="005D7990">
                            <w:pPr>
                              <w:pStyle w:val="Heading3"/>
                              <w:rPr>
                                <w:color w:val="008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2E35">
                              <w:rPr>
                                <w:color w:val="008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31.2pt;margin-top:340.3pt;width:244.8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" filled="f" stroked="f">
                <v:textbox inset=",0,,0">
                  <w:txbxContent>
                    <w:p w14:paraId="22BC4E86" w14:textId="77777777" w:rsidR="00F22B87" w:rsidRPr="00752E35" w:rsidRDefault="00F22B87" w:rsidP="005D7990">
                      <w:pPr>
                        <w:pStyle w:val="Heading3"/>
                        <w:rPr>
                          <w:color w:val="008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2E35">
                        <w:rPr>
                          <w:color w:val="008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Wednesday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Start w:id="0" w:name="_GoBack"/>
      <w:r w:rsidR="00317749">
        <w:rPr>
          <w:noProof/>
        </w:rPr>
        <w:drawing>
          <wp:anchor distT="0" distB="0" distL="114300" distR="114300" simplePos="0" relativeHeight="251675648" behindDoc="0" locked="0" layoutInCell="1" allowOverlap="1" wp14:anchorId="371645EA" wp14:editId="5396664E">
            <wp:simplePos x="0" y="0"/>
            <wp:positionH relativeFrom="page">
              <wp:posOffset>843915</wp:posOffset>
            </wp:positionH>
            <wp:positionV relativeFrom="page">
              <wp:posOffset>977900</wp:posOffset>
            </wp:positionV>
            <wp:extent cx="2864220" cy="4330700"/>
            <wp:effectExtent l="0" t="0" r="635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2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42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37EA0" wp14:editId="4C426CCD">
                <wp:simplePos x="0" y="0"/>
                <wp:positionH relativeFrom="page">
                  <wp:posOffset>457200</wp:posOffset>
                </wp:positionH>
                <wp:positionV relativeFrom="page">
                  <wp:posOffset>5938520</wp:posOffset>
                </wp:positionV>
                <wp:extent cx="6858000" cy="333756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33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6pt;margin-top:467.6pt;width:540pt;height:26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" fillcolor="#0d582d [1614]" stroked="f">
                <v:textbox inset=",7.2pt,,7.2pt"/>
                <w10:wrap anchorx="page" anchory="page"/>
              </v:roundrect>
            </w:pict>
          </mc:Fallback>
        </mc:AlternateContent>
      </w:r>
      <w:r w:rsidR="002442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A56E" wp14:editId="7EB72B80">
                <wp:simplePos x="0" y="0"/>
                <wp:positionH relativeFrom="page">
                  <wp:posOffset>4123690</wp:posOffset>
                </wp:positionH>
                <wp:positionV relativeFrom="page">
                  <wp:posOffset>4194175</wp:posOffset>
                </wp:positionV>
                <wp:extent cx="3191510" cy="1482725"/>
                <wp:effectExtent l="0" t="0" r="889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1510" cy="1482725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rgbClr val="660066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24.7pt;margin-top:330.25pt;width:251.3pt;height:1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" fillcolor="#606" stroked="f">
                <v:textbox inset=",7.2pt,,7.2pt"/>
                <w10:wrap anchorx="page" anchory="page"/>
              </v:roundrect>
            </w:pict>
          </mc:Fallback>
        </mc:AlternateContent>
      </w:r>
      <w:r w:rsidR="002442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49AFE" wp14:editId="28F82955">
                <wp:simplePos x="0" y="0"/>
                <wp:positionH relativeFrom="page">
                  <wp:posOffset>4123690</wp:posOffset>
                </wp:positionH>
                <wp:positionV relativeFrom="page">
                  <wp:posOffset>685800</wp:posOffset>
                </wp:positionV>
                <wp:extent cx="3191510" cy="3200400"/>
                <wp:effectExtent l="0" t="0" r="889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151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5A2CC1A2" w14:textId="77777777" w:rsidR="00F22B87" w:rsidRPr="005D7990" w:rsidRDefault="00F22B87" w:rsidP="005D7990">
                            <w:pPr>
                              <w:pStyle w:val="Exclamation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margin-left:324.7pt;margin-top:54pt;width:251.3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" fillcolor="#0d582d [1614]" stroked="f">
                <v:textbox inset=",0,,7.2pt">
                  <w:txbxContent>
                    <w:p w14:paraId="5A2CC1A2" w14:textId="77777777" w:rsidR="00F22B87" w:rsidRPr="005D7990" w:rsidRDefault="00F22B87" w:rsidP="005D7990">
                      <w:pPr>
                        <w:pStyle w:val="Exclamation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5D7990" w:rsidSect="005D7990"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07EE2" w14:textId="77777777" w:rsidR="00AF3CB7" w:rsidRDefault="00AF3CB7">
      <w:r>
        <w:separator/>
      </w:r>
    </w:p>
  </w:endnote>
  <w:endnote w:type="continuationSeparator" w:id="0">
    <w:p w14:paraId="646135E9" w14:textId="77777777" w:rsidR="00AF3CB7" w:rsidRDefault="00AF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D33B0" w14:textId="77777777" w:rsidR="00AF3CB7" w:rsidRDefault="00AF3CB7">
      <w:r>
        <w:separator/>
      </w:r>
    </w:p>
  </w:footnote>
  <w:footnote w:type="continuationSeparator" w:id="0">
    <w:p w14:paraId="06DB4C3B" w14:textId="77777777" w:rsidR="00AF3CB7" w:rsidRDefault="00AF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14E42A"/>
    <w:lvl w:ilvl="0">
      <w:start w:val="1"/>
      <w:numFmt w:val="bullet"/>
      <w:pStyle w:val="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5D7990"/>
    <w:rsid w:val="000E53FB"/>
    <w:rsid w:val="0024421E"/>
    <w:rsid w:val="00286275"/>
    <w:rsid w:val="00317749"/>
    <w:rsid w:val="00376CF2"/>
    <w:rsid w:val="003E4F44"/>
    <w:rsid w:val="003F4489"/>
    <w:rsid w:val="005D7990"/>
    <w:rsid w:val="00636F84"/>
    <w:rsid w:val="00696D1C"/>
    <w:rsid w:val="006A2963"/>
    <w:rsid w:val="006A4BE6"/>
    <w:rsid w:val="00727321"/>
    <w:rsid w:val="00752E35"/>
    <w:rsid w:val="007B6D21"/>
    <w:rsid w:val="008A4F76"/>
    <w:rsid w:val="00922F0C"/>
    <w:rsid w:val="00930228"/>
    <w:rsid w:val="00AA51B2"/>
    <w:rsid w:val="00AF3CB7"/>
    <w:rsid w:val="00DA3D7F"/>
    <w:rsid w:val="00DD51E0"/>
    <w:rsid w:val="00E33C08"/>
    <w:rsid w:val="00E64D5E"/>
    <w:rsid w:val="00E85CC3"/>
    <w:rsid w:val="00E93755"/>
    <w:rsid w:val="00EC2E5D"/>
    <w:rsid w:val="00F22B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43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Shout%20Poster.dotx" TargetMode="External"/></Relationships>
</file>

<file path=word/theme/theme1.xml><?xml version="1.0" encoding="utf-8"?>
<a:theme xmlns:a="http://schemas.openxmlformats.org/drawingml/2006/main" name="Office Theme">
  <a:themeElements>
    <a:clrScheme name="Shout Poster">
      <a:dk1>
        <a:sysClr val="windowText" lastClr="000000"/>
      </a:dk1>
      <a:lt1>
        <a:sysClr val="window" lastClr="FFFFFF"/>
      </a:lt1>
      <a:dk2>
        <a:srgbClr val="00B4E3"/>
      </a:dk2>
      <a:lt2>
        <a:srgbClr val="1BB35D"/>
      </a:lt2>
      <a:accent1>
        <a:srgbClr val="001645"/>
      </a:accent1>
      <a:accent2>
        <a:srgbClr val="441700"/>
      </a:accent2>
      <a:accent3>
        <a:srgbClr val="00676D"/>
      </a:accent3>
      <a:accent4>
        <a:srgbClr val="CAB30A"/>
      </a:accent4>
      <a:accent5>
        <a:srgbClr val="BB0F2B"/>
      </a:accent5>
      <a:accent6>
        <a:srgbClr val="A49660"/>
      </a:accent6>
      <a:hlink>
        <a:srgbClr val="523B3D"/>
      </a:hlink>
      <a:folHlink>
        <a:srgbClr val="C67E1F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Shout Poster.dotx</Template>
  <TotalTime>8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Volpe</dc:creator>
  <cp:keywords/>
  <dc:description/>
  <cp:lastModifiedBy>Christina Grzybek</cp:lastModifiedBy>
  <cp:revision>9</cp:revision>
  <dcterms:created xsi:type="dcterms:W3CDTF">2014-11-12T22:04:00Z</dcterms:created>
  <dcterms:modified xsi:type="dcterms:W3CDTF">2014-11-12T22:08:00Z</dcterms:modified>
  <cp:category/>
</cp:coreProperties>
</file>